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CD" w:rsidRDefault="00543ACD" w:rsidP="00B45FAA">
      <w:pPr>
        <w:ind w:left="1080"/>
      </w:pPr>
      <w:r w:rsidRPr="00141B2E">
        <w:rPr>
          <w:noProof/>
          <w:sz w:val="28"/>
        </w:rPr>
        <w:object w:dxaOrig="14460" w:dyaOrig="98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3pt;height:490.5pt" o:ole="">
            <v:imagedata r:id="rId6" o:title=""/>
            <o:lock v:ext="edit" aspectratio="f"/>
          </v:shape>
          <o:OLEObject Type="Embed" ProgID="Excel.Chart.8" ShapeID="_x0000_i1025" DrawAspect="Content" ObjectID="_1383736008" r:id="rId7"/>
        </w:object>
      </w:r>
    </w:p>
    <w:sectPr w:rsidR="00543ACD" w:rsidSect="00B45FAA">
      <w:headerReference w:type="default" r:id="rId8"/>
      <w:pgSz w:w="16838" w:h="11906" w:orient="landscape" w:code="9"/>
      <w:pgMar w:top="1134" w:right="851" w:bottom="794" w:left="28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ACD" w:rsidRDefault="00543ACD">
      <w:r>
        <w:separator/>
      </w:r>
    </w:p>
  </w:endnote>
  <w:endnote w:type="continuationSeparator" w:id="0">
    <w:p w:rsidR="00543ACD" w:rsidRDefault="00543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ACD" w:rsidRDefault="00543ACD">
      <w:r>
        <w:separator/>
      </w:r>
    </w:p>
  </w:footnote>
  <w:footnote w:type="continuationSeparator" w:id="0">
    <w:p w:rsidR="00543ACD" w:rsidRDefault="00543A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ACD" w:rsidRDefault="00543ACD">
    <w:pPr>
      <w:pStyle w:val="Header"/>
      <w:jc w:val="right"/>
      <w:rPr>
        <w:sz w:val="18"/>
        <w:lang w:val="en-US"/>
      </w:rPr>
    </w:pPr>
  </w:p>
  <w:p w:rsidR="00543ACD" w:rsidRDefault="00543ACD">
    <w:pPr>
      <w:pStyle w:val="Header"/>
      <w:jc w:val="right"/>
      <w:rPr>
        <w:sz w:val="18"/>
        <w:lang w:val="uk-UA"/>
      </w:rPr>
    </w:pPr>
  </w:p>
  <w:p w:rsidR="00543ACD" w:rsidRPr="00E415E8" w:rsidRDefault="00543ACD">
    <w:pPr>
      <w:pStyle w:val="Header"/>
      <w:jc w:val="right"/>
      <w:rPr>
        <w:sz w:val="18"/>
        <w:lang w:val="uk-UA"/>
      </w:rPr>
    </w:pPr>
    <w:r w:rsidRPr="00E415E8">
      <w:rPr>
        <w:sz w:val="18"/>
        <w:lang w:val="uk-UA"/>
      </w:rPr>
      <w:t>Додаток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E4E"/>
    <w:rsid w:val="00003515"/>
    <w:rsid w:val="000175D5"/>
    <w:rsid w:val="000249DF"/>
    <w:rsid w:val="00046523"/>
    <w:rsid w:val="00046819"/>
    <w:rsid w:val="0004786C"/>
    <w:rsid w:val="000758D1"/>
    <w:rsid w:val="000B18BC"/>
    <w:rsid w:val="000C15AB"/>
    <w:rsid w:val="000E156A"/>
    <w:rsid w:val="000E58DA"/>
    <w:rsid w:val="00140B81"/>
    <w:rsid w:val="00141B2E"/>
    <w:rsid w:val="00162BFB"/>
    <w:rsid w:val="00176AFB"/>
    <w:rsid w:val="00192B5D"/>
    <w:rsid w:val="001A0AC2"/>
    <w:rsid w:val="002015B9"/>
    <w:rsid w:val="00204391"/>
    <w:rsid w:val="00211521"/>
    <w:rsid w:val="00227868"/>
    <w:rsid w:val="002354FC"/>
    <w:rsid w:val="00240FF7"/>
    <w:rsid w:val="0026231C"/>
    <w:rsid w:val="002C343E"/>
    <w:rsid w:val="002D0D7B"/>
    <w:rsid w:val="002F3BBD"/>
    <w:rsid w:val="002F73B6"/>
    <w:rsid w:val="00312530"/>
    <w:rsid w:val="00312D3E"/>
    <w:rsid w:val="00335168"/>
    <w:rsid w:val="003415E8"/>
    <w:rsid w:val="00353726"/>
    <w:rsid w:val="00396DC4"/>
    <w:rsid w:val="003A6771"/>
    <w:rsid w:val="00410DDA"/>
    <w:rsid w:val="004149D0"/>
    <w:rsid w:val="00417C93"/>
    <w:rsid w:val="00426B1F"/>
    <w:rsid w:val="00463977"/>
    <w:rsid w:val="0048390A"/>
    <w:rsid w:val="004C7878"/>
    <w:rsid w:val="0052269D"/>
    <w:rsid w:val="00531F84"/>
    <w:rsid w:val="005408BF"/>
    <w:rsid w:val="00543ACD"/>
    <w:rsid w:val="0056005F"/>
    <w:rsid w:val="00561810"/>
    <w:rsid w:val="005714CE"/>
    <w:rsid w:val="00586E98"/>
    <w:rsid w:val="005C539A"/>
    <w:rsid w:val="005D63A3"/>
    <w:rsid w:val="005E5603"/>
    <w:rsid w:val="005F372A"/>
    <w:rsid w:val="006059D4"/>
    <w:rsid w:val="00614B7E"/>
    <w:rsid w:val="006209CA"/>
    <w:rsid w:val="006402F7"/>
    <w:rsid w:val="00653521"/>
    <w:rsid w:val="006624C7"/>
    <w:rsid w:val="00662573"/>
    <w:rsid w:val="00675BBF"/>
    <w:rsid w:val="00692D1B"/>
    <w:rsid w:val="006A578A"/>
    <w:rsid w:val="006B11ED"/>
    <w:rsid w:val="006B2E3B"/>
    <w:rsid w:val="006E3007"/>
    <w:rsid w:val="006F0A13"/>
    <w:rsid w:val="006F6774"/>
    <w:rsid w:val="007173C0"/>
    <w:rsid w:val="0072685E"/>
    <w:rsid w:val="00733D64"/>
    <w:rsid w:val="00740AD4"/>
    <w:rsid w:val="00743CB9"/>
    <w:rsid w:val="007470FC"/>
    <w:rsid w:val="0077253D"/>
    <w:rsid w:val="00776F36"/>
    <w:rsid w:val="00797507"/>
    <w:rsid w:val="007A61B7"/>
    <w:rsid w:val="007B0927"/>
    <w:rsid w:val="007C2EF7"/>
    <w:rsid w:val="007C7A36"/>
    <w:rsid w:val="007E2B6C"/>
    <w:rsid w:val="007F4A2F"/>
    <w:rsid w:val="0080699A"/>
    <w:rsid w:val="00821E49"/>
    <w:rsid w:val="008352E3"/>
    <w:rsid w:val="00841804"/>
    <w:rsid w:val="008420C6"/>
    <w:rsid w:val="00851E44"/>
    <w:rsid w:val="008573C1"/>
    <w:rsid w:val="00865792"/>
    <w:rsid w:val="00873F4B"/>
    <w:rsid w:val="008B1F5D"/>
    <w:rsid w:val="008F24C3"/>
    <w:rsid w:val="0091684B"/>
    <w:rsid w:val="0093366D"/>
    <w:rsid w:val="00935EE1"/>
    <w:rsid w:val="00941FF7"/>
    <w:rsid w:val="00943DF8"/>
    <w:rsid w:val="00953A47"/>
    <w:rsid w:val="00990BB1"/>
    <w:rsid w:val="009A67DE"/>
    <w:rsid w:val="009B108A"/>
    <w:rsid w:val="009C2C4B"/>
    <w:rsid w:val="009D0089"/>
    <w:rsid w:val="009D7855"/>
    <w:rsid w:val="009F32FE"/>
    <w:rsid w:val="00A06E66"/>
    <w:rsid w:val="00A13A62"/>
    <w:rsid w:val="00A21AE5"/>
    <w:rsid w:val="00A22396"/>
    <w:rsid w:val="00A26005"/>
    <w:rsid w:val="00A30133"/>
    <w:rsid w:val="00A3790C"/>
    <w:rsid w:val="00A433B2"/>
    <w:rsid w:val="00A51A3A"/>
    <w:rsid w:val="00A62DF3"/>
    <w:rsid w:val="00A9582D"/>
    <w:rsid w:val="00A97682"/>
    <w:rsid w:val="00AB4CFF"/>
    <w:rsid w:val="00AE7393"/>
    <w:rsid w:val="00AF4D5F"/>
    <w:rsid w:val="00B031E1"/>
    <w:rsid w:val="00B0679E"/>
    <w:rsid w:val="00B1319F"/>
    <w:rsid w:val="00B17A91"/>
    <w:rsid w:val="00B218F6"/>
    <w:rsid w:val="00B31128"/>
    <w:rsid w:val="00B35E07"/>
    <w:rsid w:val="00B45FAA"/>
    <w:rsid w:val="00B80199"/>
    <w:rsid w:val="00BA54F0"/>
    <w:rsid w:val="00BB6075"/>
    <w:rsid w:val="00BE73FF"/>
    <w:rsid w:val="00C32757"/>
    <w:rsid w:val="00C77909"/>
    <w:rsid w:val="00C80883"/>
    <w:rsid w:val="00C87C1F"/>
    <w:rsid w:val="00C91A85"/>
    <w:rsid w:val="00C940F1"/>
    <w:rsid w:val="00CC4BEE"/>
    <w:rsid w:val="00CD622D"/>
    <w:rsid w:val="00D04758"/>
    <w:rsid w:val="00D10F78"/>
    <w:rsid w:val="00D1664E"/>
    <w:rsid w:val="00D169C1"/>
    <w:rsid w:val="00D177E5"/>
    <w:rsid w:val="00D2608C"/>
    <w:rsid w:val="00D41990"/>
    <w:rsid w:val="00D44897"/>
    <w:rsid w:val="00D53578"/>
    <w:rsid w:val="00D75E4E"/>
    <w:rsid w:val="00D9094D"/>
    <w:rsid w:val="00DC37B9"/>
    <w:rsid w:val="00DC4975"/>
    <w:rsid w:val="00DE2FB1"/>
    <w:rsid w:val="00E16108"/>
    <w:rsid w:val="00E27079"/>
    <w:rsid w:val="00E32242"/>
    <w:rsid w:val="00E415E8"/>
    <w:rsid w:val="00E42132"/>
    <w:rsid w:val="00EA01E0"/>
    <w:rsid w:val="00EB6CF7"/>
    <w:rsid w:val="00EC3728"/>
    <w:rsid w:val="00EE245B"/>
    <w:rsid w:val="00EE7A55"/>
    <w:rsid w:val="00EF284A"/>
    <w:rsid w:val="00F12D85"/>
    <w:rsid w:val="00F24366"/>
    <w:rsid w:val="00F54EEC"/>
    <w:rsid w:val="00F75549"/>
    <w:rsid w:val="00F81A93"/>
    <w:rsid w:val="00F87B81"/>
    <w:rsid w:val="00F92F03"/>
    <w:rsid w:val="00FB2445"/>
    <w:rsid w:val="00FB628D"/>
    <w:rsid w:val="00FF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39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E73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3A6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E73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3A6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45F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5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</TotalTime>
  <Pages>1</Pages>
  <Words>3</Words>
  <Characters>21</Characters>
  <Application>Microsoft Office Outlook</Application>
  <DocSecurity>0</DocSecurity>
  <Lines>0</Lines>
  <Paragraphs>0</Paragraphs>
  <ScaleCrop>false</ScaleCrop>
  <Company>STU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Lilya</dc:creator>
  <cp:keywords/>
  <dc:description/>
  <cp:lastModifiedBy>Олег</cp:lastModifiedBy>
  <cp:revision>76</cp:revision>
  <cp:lastPrinted>2011-03-25T12:47:00Z</cp:lastPrinted>
  <dcterms:created xsi:type="dcterms:W3CDTF">2009-06-23T08:11:00Z</dcterms:created>
  <dcterms:modified xsi:type="dcterms:W3CDTF">2011-11-25T12:20:00Z</dcterms:modified>
</cp:coreProperties>
</file>